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A67D" w14:textId="77777777" w:rsidR="00D315B9" w:rsidRDefault="00D315B9" w:rsidP="00D315B9">
      <w:pPr>
        <w:pStyle w:val="Titre1"/>
      </w:pPr>
    </w:p>
    <w:p w14:paraId="2B59F336" w14:textId="77777777" w:rsidR="00D315B9" w:rsidRDefault="00D315B9" w:rsidP="00D315B9">
      <w:pPr>
        <w:pStyle w:val="Titre1"/>
      </w:pPr>
      <w:r w:rsidRPr="00AB5A0C">
        <w:t xml:space="preserve">1. </w:t>
      </w:r>
      <w:r>
        <w:t>Activation des connaissances</w:t>
      </w:r>
    </w:p>
    <w:p w14:paraId="34D42460" w14:textId="40A27E34" w:rsidR="00D315B9" w:rsidRDefault="00D315B9" w:rsidP="00D315B9">
      <w:r>
        <w:t xml:space="preserve">Avant de montrer la capsule de formation </w:t>
      </w:r>
      <w:r w:rsidRPr="00C05823">
        <w:rPr>
          <w:i/>
        </w:rPr>
        <w:t>Activer ses connaissances initiales</w:t>
      </w:r>
      <w:r>
        <w:t>, amenez vos élèves à prendre conscience de ce qu’ils font lorsqu’ils s’apprêtent à effectuer une recherche documentaire sur un thème, avant de cerner leur sujet. Voici quelques exemples de questions à leur poser :</w:t>
      </w:r>
    </w:p>
    <w:p w14:paraId="498454D6" w14:textId="3B64908E" w:rsidR="00D315B9" w:rsidRDefault="00D315B9" w:rsidP="00D315B9">
      <w:r>
        <w:t>1- Quand vous devez faire une recherche sur un thème particulier, que faites-vous en premier?</w:t>
      </w:r>
    </w:p>
    <w:p w14:paraId="74B76709" w14:textId="1C0A5D0C" w:rsidR="00D315B9" w:rsidRDefault="00D315B9" w:rsidP="00D315B9">
      <w:r>
        <w:t>2-  Savez-vous ce qu’est un remue-méninge? À quoi cela peut-il bien servir</w:t>
      </w:r>
      <w:r w:rsidR="00176ADA">
        <w:t xml:space="preserve"> dans une recherche d’information</w:t>
      </w:r>
      <w:r>
        <w:t>?</w:t>
      </w:r>
    </w:p>
    <w:p w14:paraId="3AF8C78B" w14:textId="3FCA2A93" w:rsidR="00D315B9" w:rsidRDefault="00D315B9" w:rsidP="00D315B9">
      <w:r>
        <w:t xml:space="preserve">3- Comment </w:t>
      </w:r>
      <w:r w:rsidR="00130F82">
        <w:t>faire le point sur ce</w:t>
      </w:r>
      <w:r>
        <w:t xml:space="preserve"> que vous savez déjà peut</w:t>
      </w:r>
      <w:r w:rsidR="00130F82">
        <w:t>-il</w:t>
      </w:r>
      <w:r>
        <w:t xml:space="preserve"> vous aider à faire une bonne recherche documentaire? </w:t>
      </w:r>
    </w:p>
    <w:p w14:paraId="68C21A65" w14:textId="77777777" w:rsidR="00D315B9" w:rsidRDefault="00D315B9" w:rsidP="00D315B9">
      <w:r>
        <w:t>Vous pouvez ensuite leur dire qu’ils s’apprêtent à visionner une capsule qui leur expliquera quelles questions ils doivent se poser pour activer leurs connaissances initiales sur le thème de leur recherche.</w:t>
      </w:r>
    </w:p>
    <w:p w14:paraId="797B726C" w14:textId="77777777" w:rsidR="00D315B9" w:rsidRDefault="00D315B9" w:rsidP="00D315B9">
      <w:pPr>
        <w:pStyle w:val="Titre1"/>
      </w:pPr>
      <w:r>
        <w:t>2. Visionnement de la capsule</w:t>
      </w:r>
    </w:p>
    <w:p w14:paraId="0FE1A25B" w14:textId="77777777" w:rsidR="00D315B9" w:rsidRPr="009C7BEA" w:rsidRDefault="00D315B9" w:rsidP="00D315B9">
      <w:r>
        <w:t xml:space="preserve">Présentez la capsule une première fois à vos élèves. Lors d’un second visionnement, ciblez des passages qui pourraient être plus difficiles à comprendre et explicitez-les. </w:t>
      </w:r>
    </w:p>
    <w:p w14:paraId="5E1E401E" w14:textId="77777777" w:rsidR="00D315B9" w:rsidRDefault="00D315B9" w:rsidP="00D315B9">
      <w:pPr>
        <w:pStyle w:val="Titre1"/>
      </w:pPr>
      <w:r>
        <w:t>3. Retour en plénière</w:t>
      </w:r>
    </w:p>
    <w:p w14:paraId="498EAE8B" w14:textId="77777777" w:rsidR="00D315B9" w:rsidRPr="009C7BEA" w:rsidRDefault="00D315B9" w:rsidP="00D315B9">
      <w:r>
        <w:t xml:space="preserve">Invitez vos élèves à s’exprimer sur ce qu’ils ont appris dans la capsule de formation et notez leurs réponses au tableau en les complétant au besoin. Puis, distribuez  l’aide-mémoire dans lequel ils trouveront un résumé des notions présentées dans la capsule. </w:t>
      </w:r>
    </w:p>
    <w:p w14:paraId="01CAD6B4" w14:textId="77777777" w:rsidR="00D315B9" w:rsidRDefault="00D315B9" w:rsidP="00D315B9">
      <w:pPr>
        <w:pStyle w:val="Titre1"/>
      </w:pPr>
      <w:r>
        <w:t>4. Exercice</w:t>
      </w:r>
    </w:p>
    <w:p w14:paraId="5D9B6073" w14:textId="4C4B6CC0" w:rsidR="00BC2BF1" w:rsidRPr="00D315B9" w:rsidRDefault="00D315B9" w:rsidP="00D315B9">
      <w:pPr>
        <w:rPr>
          <w:rStyle w:val="Accentuation"/>
          <w:iCs w:val="0"/>
        </w:rPr>
      </w:pPr>
      <w:r>
        <w:t>Pour faciliter la rétention des informations par les élèves et les inviter à mettre immédiatement en pratique ce qu’ils viennent d’apprendre, demandez-leur de compléter</w:t>
      </w:r>
      <w:r w:rsidR="004E0487">
        <w:t xml:space="preserve"> la section « Ce que je sais » de l’exercic</w:t>
      </w:r>
      <w:bookmarkStart w:id="0" w:name="_GoBack"/>
      <w:r w:rsidR="004E0487" w:rsidRPr="00847C15">
        <w:t xml:space="preserve">e </w:t>
      </w:r>
      <w:r w:rsidR="00847C15" w:rsidRPr="00847C15">
        <w:t>associé à cette capsule</w:t>
      </w:r>
      <w:bookmarkEnd w:id="0"/>
      <w:r>
        <w:t xml:space="preserve"> en supposant qu’ils doivent effectuer une recherche sur le thème des abeilles.</w:t>
      </w:r>
    </w:p>
    <w:sectPr w:rsidR="00BC2BF1" w:rsidRPr="00D315B9" w:rsidSect="00BC2BF1">
      <w:headerReference w:type="default" r:id="rId8"/>
      <w:footerReference w:type="default" r:id="rId9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55455" w14:textId="77777777" w:rsidR="0034772F" w:rsidRDefault="0034772F" w:rsidP="003B374E">
      <w:pPr>
        <w:spacing w:after="0" w:line="240" w:lineRule="auto"/>
      </w:pPr>
      <w:r>
        <w:separator/>
      </w:r>
    </w:p>
  </w:endnote>
  <w:endnote w:type="continuationSeparator" w:id="0">
    <w:p w14:paraId="22B889BB" w14:textId="77777777" w:rsidR="0034772F" w:rsidRDefault="0034772F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6970F" w14:textId="77777777"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61F6BCFA" wp14:editId="51BCBD07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50AC9932" wp14:editId="087E0356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14:paraId="1C2DEA8D" w14:textId="77777777"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14:paraId="288BDD5E" w14:textId="77777777"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52AA7E" wp14:editId="2F63A314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1EEF2" w14:textId="77777777"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2AA7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14:paraId="71A1EEF2" w14:textId="77777777"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5780D" w14:textId="77777777" w:rsidR="0034772F" w:rsidRDefault="0034772F" w:rsidP="003B374E">
      <w:pPr>
        <w:spacing w:after="0" w:line="240" w:lineRule="auto"/>
      </w:pPr>
      <w:r>
        <w:separator/>
      </w:r>
    </w:p>
  </w:footnote>
  <w:footnote w:type="continuationSeparator" w:id="0">
    <w:p w14:paraId="3C57F5FE" w14:textId="77777777" w:rsidR="0034772F" w:rsidRDefault="0034772F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B765D" w14:textId="77777777" w:rsidR="008F21CA" w:rsidRDefault="00D315B9">
    <w:pPr>
      <w:pStyle w:val="En-tte"/>
    </w:pPr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52724" wp14:editId="43AB7BC0">
              <wp:simplePos x="0" y="0"/>
              <wp:positionH relativeFrom="column">
                <wp:posOffset>336550</wp:posOffset>
              </wp:positionH>
              <wp:positionV relativeFrom="paragraph">
                <wp:posOffset>591185</wp:posOffset>
              </wp:positionV>
              <wp:extent cx="3752850" cy="504190"/>
              <wp:effectExtent l="76200" t="57150" r="76200" b="86360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0" cy="504190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1C74010C" w14:textId="77777777"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52724" id="Freeform 980" o:spid="_x0000_s1026" style="position:absolute;left:0;text-align:left;margin-left:26.5pt;margin-top:46.55pt;width:295.5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" adj="-11796480,,5400" path="m,741c28,3383,57,6024,85,8666l10000,7498,10000,,,741xe" fillcolor="#475b8e [3208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3112;31899,504190;3752850,436235;3752850,0;0,43112" o:connectangles="0,0,0,0,0" textboxrect="0,0,10000,8666"/>
              <v:textbox>
                <w:txbxContent>
                  <w:p w14:paraId="1C74010C" w14:textId="77777777"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4B74F44" wp14:editId="2768A75D">
              <wp:simplePos x="0" y="0"/>
              <wp:positionH relativeFrom="column">
                <wp:posOffset>368295</wp:posOffset>
              </wp:positionH>
              <wp:positionV relativeFrom="paragraph">
                <wp:posOffset>603382</wp:posOffset>
              </wp:positionV>
              <wp:extent cx="3677213" cy="403225"/>
              <wp:effectExtent l="0" t="19050" r="0" b="3492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677213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4FD0D" w14:textId="77777777" w:rsidR="004A0950" w:rsidRPr="00D315B9" w:rsidRDefault="00D315B9" w:rsidP="00D315B9">
                          <w:pPr>
                            <w:spacing w:after="60" w:line="240" w:lineRule="auto"/>
                            <w:jc w:val="center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Activer ses connaissances initiales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74F44"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7" type="#_x0000_t202" style="position:absolute;left:0;text-align:left;margin-left:29pt;margin-top:47.5pt;width:289.5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" filled="f" stroked="f" strokeweight=".5pt">
              <v:textbox>
                <w:txbxContent>
                  <w:p w14:paraId="52B4FD0D" w14:textId="77777777" w:rsidR="004A0950" w:rsidRPr="00D315B9" w:rsidRDefault="00D315B9" w:rsidP="00D315B9">
                    <w:pPr>
                      <w:spacing w:after="60" w:line="240" w:lineRule="auto"/>
                      <w:jc w:val="center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Activer ses connaissances initiales</w:t>
                    </w:r>
                  </w:p>
                </w:txbxContent>
              </v:textbox>
            </v:shape>
          </w:pict>
        </mc:Fallback>
      </mc:AlternateContent>
    </w:r>
    <w:r w:rsidR="00E767B3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74E97572" wp14:editId="3B4B8E60">
          <wp:simplePos x="0" y="0"/>
          <wp:positionH relativeFrom="margin">
            <wp:posOffset>-468630</wp:posOffset>
          </wp:positionH>
          <wp:positionV relativeFrom="paragraph">
            <wp:posOffset>113030</wp:posOffset>
          </wp:positionV>
          <wp:extent cx="713740" cy="832485"/>
          <wp:effectExtent l="19050" t="38100" r="48260" b="4381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7137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AE9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A1CB5F" wp14:editId="4603D4D4">
              <wp:simplePos x="0" y="0"/>
              <wp:positionH relativeFrom="column">
                <wp:posOffset>285293</wp:posOffset>
              </wp:positionH>
              <wp:positionV relativeFrom="paragraph">
                <wp:posOffset>-194183</wp:posOffset>
              </wp:positionV>
              <wp:extent cx="2969971" cy="953135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9971" cy="953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73892" w14:textId="77777777" w:rsidR="008F21CA" w:rsidRPr="00AC6AEF" w:rsidRDefault="00130AE9" w:rsidP="00130AE9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 w:cs="Open Sans Extrabold"/>
                              <w:sz w:val="44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Guide de </w:t>
                          </w:r>
                          <w:r w:rsidRPr="00AC6AEF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l’enseignant</w:t>
                          </w:r>
                        </w:p>
                        <w:p w14:paraId="65B229CE" w14:textId="77777777" w:rsidR="008F21CA" w:rsidRPr="006A5634" w:rsidRDefault="008F21CA" w:rsidP="00130AE9">
                          <w:pPr>
                            <w:jc w:val="left"/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A1CB5F" id="Zone de texte 14" o:spid="_x0000_s1028" type="#_x0000_t202" style="position:absolute;left:0;text-align:left;margin-left:22.45pt;margin-top:-15.3pt;width:233.85pt;height:7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" filled="f" stroked="f" strokeweight=".5pt">
              <v:textbox>
                <w:txbxContent>
                  <w:p w14:paraId="72273892" w14:textId="77777777" w:rsidR="008F21CA" w:rsidRPr="00AC6AEF" w:rsidRDefault="00130AE9" w:rsidP="00130AE9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 w:cs="Open Sans Extrabold"/>
                        <w:sz w:val="44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Guide de </w:t>
                    </w:r>
                    <w:r w:rsidRPr="00AC6AEF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l’enseignant</w:t>
                    </w:r>
                  </w:p>
                  <w:p w14:paraId="65B229CE" w14:textId="77777777" w:rsidR="008F21CA" w:rsidRPr="006A5634" w:rsidRDefault="008F21CA" w:rsidP="00130AE9">
                    <w:pPr>
                      <w:jc w:val="left"/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1C089046" wp14:editId="0F939D4E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642F9"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" fillcolor="#475b8e [3208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2D0684F1" wp14:editId="6E26CF97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B77A1"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0C5"/>
    <w:multiLevelType w:val="multilevel"/>
    <w:tmpl w:val="5C56B35A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3ABD"/>
    <w:multiLevelType w:val="multilevel"/>
    <w:tmpl w:val="D69CA85A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olor w:val="3F517D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475B8E" w:themeColor="accent5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B7066BA"/>
    <w:multiLevelType w:val="multilevel"/>
    <w:tmpl w:val="0C0C001D"/>
    <w:styleLink w:val="ListePuceMode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75B8E" w:themeColor="accent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184A6B"/>
    <w:multiLevelType w:val="multilevel"/>
    <w:tmpl w:val="D69CA85A"/>
    <w:numStyleLink w:val="ListeModele"/>
  </w:abstractNum>
  <w:abstractNum w:abstractNumId="5">
    <w:nsid w:val="13567CD4"/>
    <w:multiLevelType w:val="hybridMultilevel"/>
    <w:tmpl w:val="4CE452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32A82"/>
    <w:multiLevelType w:val="hybridMultilevel"/>
    <w:tmpl w:val="F864A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517B"/>
    <w:multiLevelType w:val="hybridMultilevel"/>
    <w:tmpl w:val="21D4227C"/>
    <w:lvl w:ilvl="0" w:tplc="D8282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932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F0271"/>
    <w:multiLevelType w:val="multilevel"/>
    <w:tmpl w:val="0C0C001D"/>
    <w:numStyleLink w:val="ListePuceModele"/>
  </w:abstractNum>
  <w:abstractNum w:abstractNumId="13">
    <w:nsid w:val="4CD67EAB"/>
    <w:multiLevelType w:val="hybridMultilevel"/>
    <w:tmpl w:val="7B82A05E"/>
    <w:lvl w:ilvl="0" w:tplc="3D7296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71A11"/>
    <w:multiLevelType w:val="hybridMultilevel"/>
    <w:tmpl w:val="5D1A1F12"/>
    <w:lvl w:ilvl="0" w:tplc="3D72962C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79B238E"/>
    <w:multiLevelType w:val="multilevel"/>
    <w:tmpl w:val="0C0C001D"/>
    <w:numStyleLink w:val="Style2"/>
  </w:abstractNum>
  <w:abstractNum w:abstractNumId="16">
    <w:nsid w:val="77CE644A"/>
    <w:multiLevelType w:val="multilevel"/>
    <w:tmpl w:val="5C56B35A"/>
    <w:numStyleLink w:val="Style1"/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6"/>
  </w:num>
  <w:num w:numId="7">
    <w:abstractNumId w:val="1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80"/>
    <w:rsid w:val="00004529"/>
    <w:rsid w:val="0001454D"/>
    <w:rsid w:val="00030D0F"/>
    <w:rsid w:val="00034E60"/>
    <w:rsid w:val="0006039B"/>
    <w:rsid w:val="00065C61"/>
    <w:rsid w:val="00073D80"/>
    <w:rsid w:val="00081647"/>
    <w:rsid w:val="00095AA8"/>
    <w:rsid w:val="000E3CA0"/>
    <w:rsid w:val="00130AE9"/>
    <w:rsid w:val="00130F82"/>
    <w:rsid w:val="00176ADA"/>
    <w:rsid w:val="001852D6"/>
    <w:rsid w:val="00185562"/>
    <w:rsid w:val="001F3E9F"/>
    <w:rsid w:val="002450AE"/>
    <w:rsid w:val="00274F6D"/>
    <w:rsid w:val="00275667"/>
    <w:rsid w:val="002C73B2"/>
    <w:rsid w:val="002E18A7"/>
    <w:rsid w:val="00316432"/>
    <w:rsid w:val="00343E5F"/>
    <w:rsid w:val="00344D68"/>
    <w:rsid w:val="0034772F"/>
    <w:rsid w:val="003712A9"/>
    <w:rsid w:val="003B374E"/>
    <w:rsid w:val="003E2963"/>
    <w:rsid w:val="003F2162"/>
    <w:rsid w:val="00424F15"/>
    <w:rsid w:val="00426ED0"/>
    <w:rsid w:val="00482DB3"/>
    <w:rsid w:val="004A0950"/>
    <w:rsid w:val="004A46BA"/>
    <w:rsid w:val="004C4FA6"/>
    <w:rsid w:val="004D40A1"/>
    <w:rsid w:val="004D520B"/>
    <w:rsid w:val="004E0487"/>
    <w:rsid w:val="004E5823"/>
    <w:rsid w:val="00535DB1"/>
    <w:rsid w:val="00536371"/>
    <w:rsid w:val="00557813"/>
    <w:rsid w:val="00567803"/>
    <w:rsid w:val="00572E14"/>
    <w:rsid w:val="00593466"/>
    <w:rsid w:val="005A5D64"/>
    <w:rsid w:val="006863C1"/>
    <w:rsid w:val="006A2974"/>
    <w:rsid w:val="006A5634"/>
    <w:rsid w:val="006B6A11"/>
    <w:rsid w:val="006D389E"/>
    <w:rsid w:val="00724927"/>
    <w:rsid w:val="007425F0"/>
    <w:rsid w:val="00764F09"/>
    <w:rsid w:val="0076764F"/>
    <w:rsid w:val="00773739"/>
    <w:rsid w:val="00782CFE"/>
    <w:rsid w:val="007C2D67"/>
    <w:rsid w:val="0080403D"/>
    <w:rsid w:val="00810197"/>
    <w:rsid w:val="0081540D"/>
    <w:rsid w:val="008167D6"/>
    <w:rsid w:val="00843C64"/>
    <w:rsid w:val="00847C15"/>
    <w:rsid w:val="00850434"/>
    <w:rsid w:val="0085779B"/>
    <w:rsid w:val="008B6B75"/>
    <w:rsid w:val="008F21CA"/>
    <w:rsid w:val="0092120E"/>
    <w:rsid w:val="009248C4"/>
    <w:rsid w:val="00942804"/>
    <w:rsid w:val="0096255A"/>
    <w:rsid w:val="009712D8"/>
    <w:rsid w:val="00976607"/>
    <w:rsid w:val="00976800"/>
    <w:rsid w:val="00984D04"/>
    <w:rsid w:val="009A219D"/>
    <w:rsid w:val="009C7BEA"/>
    <w:rsid w:val="009D6FB4"/>
    <w:rsid w:val="009E13AD"/>
    <w:rsid w:val="00A10DAA"/>
    <w:rsid w:val="00A40831"/>
    <w:rsid w:val="00A86BC8"/>
    <w:rsid w:val="00A92F38"/>
    <w:rsid w:val="00AB5A0C"/>
    <w:rsid w:val="00AC366E"/>
    <w:rsid w:val="00AC6AEF"/>
    <w:rsid w:val="00AE5469"/>
    <w:rsid w:val="00B106B1"/>
    <w:rsid w:val="00B32CAE"/>
    <w:rsid w:val="00B41124"/>
    <w:rsid w:val="00B56A21"/>
    <w:rsid w:val="00BA69FB"/>
    <w:rsid w:val="00BC2BF1"/>
    <w:rsid w:val="00C15EDB"/>
    <w:rsid w:val="00C7699C"/>
    <w:rsid w:val="00C967DD"/>
    <w:rsid w:val="00D20B4D"/>
    <w:rsid w:val="00D315B9"/>
    <w:rsid w:val="00D4548D"/>
    <w:rsid w:val="00D520E6"/>
    <w:rsid w:val="00DB4E35"/>
    <w:rsid w:val="00DB56D5"/>
    <w:rsid w:val="00DC4148"/>
    <w:rsid w:val="00DD499E"/>
    <w:rsid w:val="00DE40B4"/>
    <w:rsid w:val="00DF7FF6"/>
    <w:rsid w:val="00E11023"/>
    <w:rsid w:val="00E36FA7"/>
    <w:rsid w:val="00E57A29"/>
    <w:rsid w:val="00E767B3"/>
    <w:rsid w:val="00E8225D"/>
    <w:rsid w:val="00E86543"/>
    <w:rsid w:val="00EA30D5"/>
    <w:rsid w:val="00EE42A9"/>
    <w:rsid w:val="00EF14AB"/>
    <w:rsid w:val="00F26C39"/>
    <w:rsid w:val="00F57825"/>
    <w:rsid w:val="00FD0E48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35595"/>
  <w15:docId w15:val="{A0FB65CE-6422-4FFA-B4F8-58A0FC4B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75667"/>
    <w:pPr>
      <w:keepNext/>
      <w:keepLines/>
      <w:spacing w:before="240"/>
      <w:outlineLvl w:val="0"/>
    </w:pPr>
    <w:rPr>
      <w:rFonts w:eastAsiaTheme="majorEastAsia" w:cstheme="majorBidi"/>
      <w:b/>
      <w:bCs/>
      <w:color w:val="475B8E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667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1A4A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A8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5667"/>
    <w:rPr>
      <w:rFonts w:ascii="Arial" w:eastAsiaTheme="majorEastAsia" w:hAnsi="Arial" w:cstheme="majorBidi"/>
      <w:b/>
      <w:bCs/>
      <w:color w:val="475B8E" w:themeColor="accent5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A69FB"/>
    <w:pPr>
      <w:numPr>
        <w:ilvl w:val="1"/>
      </w:numPr>
    </w:pPr>
    <w:rPr>
      <w:rFonts w:eastAsiaTheme="majorEastAsia" w:cstheme="majorBidi"/>
      <w:b/>
      <w:i/>
      <w:iCs/>
      <w:color w:val="475B8E" w:themeColor="accent5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69FB"/>
    <w:rPr>
      <w:rFonts w:ascii="Arial" w:eastAsiaTheme="majorEastAsia" w:hAnsi="Arial" w:cstheme="majorBidi"/>
      <w:b/>
      <w:i/>
      <w:iCs/>
      <w:color w:val="475B8E" w:themeColor="accent5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75667"/>
    <w:rPr>
      <w:rFonts w:ascii="Arial" w:eastAsiaTheme="majorEastAsia" w:hAnsi="Arial" w:cstheme="majorBidi"/>
      <w:b/>
      <w:bCs/>
      <w:color w:val="31A4A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95AA8"/>
    <w:rPr>
      <w:rFonts w:ascii="Arial" w:eastAsiaTheme="majorEastAsia" w:hAnsi="Arial" w:cstheme="majorBidi"/>
      <w:i/>
      <w:sz w:val="24"/>
      <w:szCs w:val="24"/>
    </w:rPr>
  </w:style>
  <w:style w:type="numbering" w:customStyle="1" w:styleId="Style1">
    <w:name w:val="Style1"/>
    <w:uiPriority w:val="99"/>
    <w:rsid w:val="00773739"/>
    <w:pPr>
      <w:numPr>
        <w:numId w:val="7"/>
      </w:numPr>
    </w:pPr>
  </w:style>
  <w:style w:type="numbering" w:customStyle="1" w:styleId="Style2">
    <w:name w:val="Style2"/>
    <w:uiPriority w:val="99"/>
    <w:rsid w:val="00773739"/>
    <w:pPr>
      <w:numPr>
        <w:numId w:val="8"/>
      </w:numPr>
    </w:pPr>
  </w:style>
  <w:style w:type="paragraph" w:styleId="Sansinterligne">
    <w:name w:val="No Spacing"/>
    <w:uiPriority w:val="1"/>
    <w:qFormat/>
    <w:rsid w:val="00593466"/>
    <w:pPr>
      <w:spacing w:after="0" w:line="240" w:lineRule="auto"/>
      <w:jc w:val="both"/>
    </w:pPr>
    <w:rPr>
      <w:rFonts w:ascii="Arial" w:hAnsi="Arial"/>
      <w:sz w:val="24"/>
    </w:rPr>
  </w:style>
  <w:style w:type="numbering" w:customStyle="1" w:styleId="ListeModele">
    <w:name w:val="ListeModele"/>
    <w:uiPriority w:val="99"/>
    <w:rsid w:val="00593466"/>
    <w:pPr>
      <w:numPr>
        <w:numId w:val="11"/>
      </w:numPr>
    </w:pPr>
  </w:style>
  <w:style w:type="numbering" w:customStyle="1" w:styleId="ListePuceModele">
    <w:name w:val="ListePuceModele"/>
    <w:uiPriority w:val="99"/>
    <w:rsid w:val="00593466"/>
    <w:pPr>
      <w:numPr>
        <w:numId w:val="15"/>
      </w:numPr>
    </w:pPr>
  </w:style>
  <w:style w:type="character" w:styleId="Accentuation">
    <w:name w:val="Emphasis"/>
    <w:basedOn w:val="Policepardfaut"/>
    <w:uiPriority w:val="20"/>
    <w:qFormat/>
    <w:rsid w:val="00593466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176A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6A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6ADA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6A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6AD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GuideEnseignant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B995-EF70-412A-AEB3-4C5A5BC6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gabaritGuideEnseignant.dotx</Template>
  <TotalTime>30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11</cp:revision>
  <cp:lastPrinted>2014-11-05T01:11:00Z</cp:lastPrinted>
  <dcterms:created xsi:type="dcterms:W3CDTF">2014-11-19T15:06:00Z</dcterms:created>
  <dcterms:modified xsi:type="dcterms:W3CDTF">2014-11-25T17:00:00Z</dcterms:modified>
</cp:coreProperties>
</file>